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196393" w:rsidRDefault="00A32080" w:rsidP="00514412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E041E2">
        <w:rPr>
          <w:rFonts w:ascii="Arial" w:hAnsi="Arial" w:cs="Arial"/>
          <w:sz w:val="24"/>
          <w:szCs w:val="24"/>
        </w:rPr>
        <w:t>eunión Consejo jueves 25/9/2024 19:00 horas</w:t>
      </w:r>
    </w:p>
    <w:p w:rsidR="009B087B" w:rsidRDefault="009B087B" w:rsidP="00514412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41E2" w:rsidRPr="001817E7" w:rsidRDefault="00E041E2" w:rsidP="00E041E2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817E7">
        <w:rPr>
          <w:rFonts w:ascii="Arial" w:hAnsi="Arial" w:cs="Arial"/>
          <w:b/>
          <w:sz w:val="24"/>
          <w:szCs w:val="24"/>
          <w:u w:val="single"/>
        </w:rPr>
        <w:t>Por el Distrito "A" dos listas:</w:t>
      </w:r>
    </w:p>
    <w:p w:rsidR="00E041E2" w:rsidRDefault="00E041E2" w:rsidP="00E041E2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041E2" w:rsidRDefault="00E041E2" w:rsidP="00E041E2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41E2">
        <w:rPr>
          <w:rFonts w:ascii="Arial" w:hAnsi="Arial" w:cs="Arial"/>
          <w:sz w:val="24"/>
          <w:szCs w:val="24"/>
        </w:rPr>
        <w:t xml:space="preserve">Una encabezada por el señor </w:t>
      </w:r>
      <w:proofErr w:type="spellStart"/>
      <w:r w:rsidRPr="00E041E2">
        <w:rPr>
          <w:rFonts w:ascii="Arial" w:hAnsi="Arial" w:cs="Arial"/>
          <w:sz w:val="24"/>
          <w:szCs w:val="24"/>
        </w:rPr>
        <w:t>Cravero</w:t>
      </w:r>
      <w:proofErr w:type="spellEnd"/>
      <w:r w:rsidRPr="00E041E2">
        <w:rPr>
          <w:rFonts w:ascii="Arial" w:hAnsi="Arial" w:cs="Arial"/>
          <w:sz w:val="24"/>
          <w:szCs w:val="24"/>
        </w:rPr>
        <w:t xml:space="preserve"> Víctor Hugo que cumple con los requisitos Estatutarios</w:t>
      </w:r>
      <w:r>
        <w:rPr>
          <w:rFonts w:ascii="Arial" w:hAnsi="Arial" w:cs="Arial"/>
          <w:sz w:val="24"/>
          <w:szCs w:val="24"/>
        </w:rPr>
        <w:t xml:space="preserve"> y fue oficializada</w:t>
      </w:r>
      <w:r w:rsidRPr="00E041E2">
        <w:rPr>
          <w:rFonts w:ascii="Arial" w:hAnsi="Arial" w:cs="Arial"/>
          <w:sz w:val="24"/>
          <w:szCs w:val="24"/>
        </w:rPr>
        <w:t>.</w:t>
      </w:r>
    </w:p>
    <w:p w:rsidR="00E041E2" w:rsidRPr="00E041E2" w:rsidRDefault="00E041E2" w:rsidP="00E041E2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41E2" w:rsidRPr="00B443E2" w:rsidRDefault="00E041E2" w:rsidP="00E041E2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041E2">
        <w:rPr>
          <w:rFonts w:ascii="Arial" w:hAnsi="Arial" w:cs="Arial"/>
          <w:sz w:val="24"/>
          <w:szCs w:val="24"/>
        </w:rPr>
        <w:t xml:space="preserve">Otra encabezada por el señor </w:t>
      </w:r>
      <w:proofErr w:type="spellStart"/>
      <w:r w:rsidRPr="00E041E2">
        <w:rPr>
          <w:rFonts w:ascii="Arial" w:hAnsi="Arial" w:cs="Arial"/>
          <w:sz w:val="24"/>
          <w:szCs w:val="24"/>
        </w:rPr>
        <w:t>D'Amico</w:t>
      </w:r>
      <w:proofErr w:type="spellEnd"/>
      <w:r w:rsidRPr="00E041E2">
        <w:rPr>
          <w:rFonts w:ascii="Arial" w:hAnsi="Arial" w:cs="Arial"/>
          <w:sz w:val="24"/>
          <w:szCs w:val="24"/>
        </w:rPr>
        <w:t xml:space="preserve"> Javier Sebastián. </w:t>
      </w:r>
      <w:r w:rsidRPr="00B443E2">
        <w:rPr>
          <w:rFonts w:ascii="Arial" w:hAnsi="Arial" w:cs="Arial"/>
          <w:b/>
          <w:sz w:val="24"/>
          <w:szCs w:val="24"/>
        </w:rPr>
        <w:t>Un candidato a Delegado Suplente posee servicios a su nombre en dos direcciones distintas, algunas de ellas en el Distrito "A" y otras en el Distrito "B". Según los registros de la Cooperativa, está empadronado en el Distrito "B". De acuerdo a los Art. 35º y 38º del Estatuto Social, no puede integrar una lista por el Distrito "A".</w:t>
      </w:r>
    </w:p>
    <w:p w:rsidR="00427A3B" w:rsidRDefault="00427A3B" w:rsidP="00E041E2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7A3B" w:rsidRDefault="00427A3B" w:rsidP="00E041E2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94D">
        <w:rPr>
          <w:noProof/>
          <w:lang w:val="en-US"/>
        </w:rPr>
        <w:drawing>
          <wp:inline distT="0" distB="0" distL="0" distR="0" wp14:anchorId="4CD92454" wp14:editId="41539597">
            <wp:extent cx="5094514" cy="1965116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0247" cy="198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A3B" w:rsidRDefault="00427A3B" w:rsidP="00E041E2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7A3B" w:rsidRDefault="00427A3B" w:rsidP="00E041E2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94D">
        <w:rPr>
          <w:noProof/>
          <w:lang w:val="en-US"/>
        </w:rPr>
        <w:drawing>
          <wp:inline distT="0" distB="0" distL="0" distR="0" wp14:anchorId="2DC6F804" wp14:editId="452578DC">
            <wp:extent cx="5093970" cy="1077256"/>
            <wp:effectExtent l="0" t="0" r="0" b="889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8450" cy="109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A3B" w:rsidRPr="00DD2A3A" w:rsidRDefault="00427A3B" w:rsidP="00E041E2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7A3B" w:rsidRPr="00DD2A3A" w:rsidRDefault="00427A3B" w:rsidP="00E041E2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2080" w:rsidRPr="00B443E2" w:rsidRDefault="00E041E2" w:rsidP="00E041E2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443E2">
        <w:rPr>
          <w:rFonts w:ascii="Arial" w:hAnsi="Arial" w:cs="Arial"/>
          <w:b/>
          <w:sz w:val="24"/>
          <w:szCs w:val="24"/>
        </w:rPr>
        <w:t xml:space="preserve">Todos los candidatos a Delegados Suplentes no pusieron sus respectivos números de documentos, incumpliendo lo establecido por el Art. 42º del Estatuto Social. </w:t>
      </w:r>
    </w:p>
    <w:p w:rsidR="00E041E2" w:rsidRDefault="00E041E2" w:rsidP="00E041E2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7A3B" w:rsidRDefault="00427A3B" w:rsidP="00E041E2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5EA0">
        <w:rPr>
          <w:noProof/>
          <w:lang w:val="en-US"/>
        </w:rPr>
        <w:drawing>
          <wp:inline distT="0" distB="0" distL="0" distR="0" wp14:anchorId="2C377A30" wp14:editId="67573F27">
            <wp:extent cx="4686300" cy="3135620"/>
            <wp:effectExtent l="0" t="0" r="0" b="825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6008" cy="3148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A3B" w:rsidRPr="00DD2A3A" w:rsidRDefault="00427A3B" w:rsidP="00E041E2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087B" w:rsidRPr="00B443E2" w:rsidRDefault="00E041E2" w:rsidP="00E041E2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443E2">
        <w:rPr>
          <w:rFonts w:ascii="Arial" w:hAnsi="Arial" w:cs="Arial"/>
          <w:b/>
          <w:sz w:val="24"/>
          <w:szCs w:val="24"/>
        </w:rPr>
        <w:t>Por lo antes expuesto, no se oficializa la lista.</w:t>
      </w:r>
    </w:p>
    <w:p w:rsidR="009B087B" w:rsidRDefault="009B087B" w:rsidP="00514412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17E7" w:rsidRDefault="001817E7" w:rsidP="00514412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080" w:rsidRDefault="00A32080" w:rsidP="00514412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080" w:rsidRDefault="00A32080" w:rsidP="00514412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080" w:rsidRPr="00A32080" w:rsidRDefault="00A32080" w:rsidP="00514412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32080">
        <w:rPr>
          <w:rFonts w:ascii="Arial" w:hAnsi="Arial" w:cs="Arial"/>
          <w:b/>
          <w:sz w:val="24"/>
          <w:szCs w:val="24"/>
          <w:u w:val="single"/>
        </w:rPr>
        <w:t>Por el Distrito "B" dos listas:</w:t>
      </w:r>
    </w:p>
    <w:p w:rsidR="001817E7" w:rsidRDefault="001817E7" w:rsidP="00514412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080" w:rsidRDefault="00A32080" w:rsidP="00A32080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2080">
        <w:rPr>
          <w:rFonts w:ascii="Arial" w:hAnsi="Arial" w:cs="Arial"/>
          <w:sz w:val="24"/>
          <w:szCs w:val="24"/>
        </w:rPr>
        <w:t>Una encabezada por el señor Bustamante Juan Antonio que cumple con los requisitos Estatutarios</w:t>
      </w:r>
      <w:r>
        <w:rPr>
          <w:rFonts w:ascii="Arial" w:hAnsi="Arial" w:cs="Arial"/>
          <w:sz w:val="24"/>
          <w:szCs w:val="24"/>
        </w:rPr>
        <w:t xml:space="preserve"> y fue oficializada</w:t>
      </w:r>
      <w:r w:rsidRPr="00A32080">
        <w:rPr>
          <w:rFonts w:ascii="Arial" w:hAnsi="Arial" w:cs="Arial"/>
          <w:sz w:val="24"/>
          <w:szCs w:val="24"/>
        </w:rPr>
        <w:t>.</w:t>
      </w:r>
    </w:p>
    <w:p w:rsidR="00A32080" w:rsidRDefault="00A32080" w:rsidP="00A32080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080" w:rsidRPr="00A32080" w:rsidRDefault="00A32080" w:rsidP="00A32080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080" w:rsidRDefault="00A32080" w:rsidP="00A32080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2080">
        <w:rPr>
          <w:rFonts w:ascii="Arial" w:hAnsi="Arial" w:cs="Arial"/>
          <w:sz w:val="24"/>
          <w:szCs w:val="24"/>
        </w:rPr>
        <w:t xml:space="preserve">Otra encabezada por la señora Saldaña </w:t>
      </w:r>
      <w:proofErr w:type="spellStart"/>
      <w:r w:rsidRPr="00A32080">
        <w:rPr>
          <w:rFonts w:ascii="Arial" w:hAnsi="Arial" w:cs="Arial"/>
          <w:sz w:val="24"/>
          <w:szCs w:val="24"/>
        </w:rPr>
        <w:t>Jorgelina</w:t>
      </w:r>
      <w:proofErr w:type="spellEnd"/>
      <w:r w:rsidRPr="00A32080">
        <w:rPr>
          <w:rFonts w:ascii="Arial" w:hAnsi="Arial" w:cs="Arial"/>
          <w:sz w:val="24"/>
          <w:szCs w:val="24"/>
        </w:rPr>
        <w:t xml:space="preserve">. </w:t>
      </w:r>
      <w:r w:rsidRPr="00B443E2">
        <w:rPr>
          <w:rFonts w:ascii="Arial" w:hAnsi="Arial" w:cs="Arial"/>
          <w:b/>
          <w:sz w:val="24"/>
          <w:szCs w:val="24"/>
        </w:rPr>
        <w:t>Un candidato a Delegado Titular no reúne la antigüedad establecida en el Art. 36º del Estatuto Social</w:t>
      </w:r>
      <w:r w:rsidRPr="00A3208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817E7" w:rsidRDefault="001817E7" w:rsidP="00A32080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30FC" w:rsidRDefault="003C01A0" w:rsidP="00A32080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3B26">
        <w:rPr>
          <w:noProof/>
          <w:lang w:val="en-US"/>
        </w:rPr>
        <w:drawing>
          <wp:inline distT="0" distB="0" distL="0" distR="0" wp14:anchorId="3CE7B4EE" wp14:editId="2014E335">
            <wp:extent cx="5215454" cy="1268186"/>
            <wp:effectExtent l="0" t="0" r="4445" b="825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4752" cy="12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0FC" w:rsidRDefault="007030FC" w:rsidP="00A32080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30FC" w:rsidRDefault="007030FC" w:rsidP="00A32080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080" w:rsidRPr="00B443E2" w:rsidRDefault="00A32080" w:rsidP="00A32080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443E2">
        <w:rPr>
          <w:rFonts w:ascii="Arial" w:hAnsi="Arial" w:cs="Arial"/>
          <w:b/>
          <w:sz w:val="24"/>
          <w:szCs w:val="24"/>
        </w:rPr>
        <w:t>Por lo antes expuesto, no se oficializa la lista.</w:t>
      </w:r>
    </w:p>
    <w:p w:rsidR="00A32080" w:rsidRDefault="00A32080" w:rsidP="00A32080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43E2" w:rsidRDefault="00B443E2" w:rsidP="00A32080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43E2" w:rsidRDefault="00B443E2" w:rsidP="00A32080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43E2" w:rsidRDefault="00B443E2" w:rsidP="00A32080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43E2" w:rsidRDefault="00B443E2" w:rsidP="00A32080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43E2" w:rsidRDefault="00B443E2" w:rsidP="00A32080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43E2" w:rsidRDefault="00B443E2" w:rsidP="00A32080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43E2" w:rsidRDefault="00B443E2" w:rsidP="00A32080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43E2" w:rsidRDefault="00B443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443E2" w:rsidRDefault="00B443E2" w:rsidP="00A32080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080" w:rsidRDefault="00A32080" w:rsidP="00A32080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080" w:rsidRPr="00A32080" w:rsidRDefault="00A32080" w:rsidP="00A32080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32080">
        <w:rPr>
          <w:rFonts w:ascii="Arial" w:hAnsi="Arial" w:cs="Arial"/>
          <w:b/>
          <w:sz w:val="24"/>
          <w:szCs w:val="24"/>
          <w:u w:val="single"/>
        </w:rPr>
        <w:t>Por el Distrito "C" dos listas:</w:t>
      </w:r>
    </w:p>
    <w:p w:rsidR="00A32080" w:rsidRDefault="00A32080" w:rsidP="00A32080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080" w:rsidRDefault="00A32080" w:rsidP="00A32080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2080">
        <w:rPr>
          <w:rFonts w:ascii="Arial" w:hAnsi="Arial" w:cs="Arial"/>
          <w:sz w:val="24"/>
          <w:szCs w:val="24"/>
        </w:rPr>
        <w:t>Una encabezada por el señor Fantini Gustavo Pedro que cumple con los requisitos Estatutarios</w:t>
      </w:r>
      <w:r>
        <w:rPr>
          <w:rFonts w:ascii="Arial" w:hAnsi="Arial" w:cs="Arial"/>
          <w:sz w:val="24"/>
          <w:szCs w:val="24"/>
        </w:rPr>
        <w:t xml:space="preserve"> y fue oficializada</w:t>
      </w:r>
      <w:r w:rsidRPr="00A32080">
        <w:rPr>
          <w:rFonts w:ascii="Arial" w:hAnsi="Arial" w:cs="Arial"/>
          <w:sz w:val="24"/>
          <w:szCs w:val="24"/>
        </w:rPr>
        <w:t>.</w:t>
      </w:r>
    </w:p>
    <w:p w:rsidR="00A32080" w:rsidRDefault="00A32080" w:rsidP="00A32080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080" w:rsidRPr="00A32080" w:rsidRDefault="00A32080" w:rsidP="00A32080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080" w:rsidRDefault="00A32080" w:rsidP="00A32080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2080">
        <w:rPr>
          <w:rFonts w:ascii="Arial" w:hAnsi="Arial" w:cs="Arial"/>
          <w:sz w:val="24"/>
          <w:szCs w:val="24"/>
        </w:rPr>
        <w:t xml:space="preserve">Otra encabezada por el señor </w:t>
      </w:r>
      <w:proofErr w:type="spellStart"/>
      <w:r w:rsidRPr="00A32080">
        <w:rPr>
          <w:rFonts w:ascii="Arial" w:hAnsi="Arial" w:cs="Arial"/>
          <w:sz w:val="24"/>
          <w:szCs w:val="24"/>
        </w:rPr>
        <w:t>Conterno</w:t>
      </w:r>
      <w:proofErr w:type="spellEnd"/>
      <w:r w:rsidRPr="00A32080">
        <w:rPr>
          <w:rFonts w:ascii="Arial" w:hAnsi="Arial" w:cs="Arial"/>
          <w:sz w:val="24"/>
          <w:szCs w:val="24"/>
        </w:rPr>
        <w:t xml:space="preserve"> Sergio </w:t>
      </w:r>
      <w:proofErr w:type="spellStart"/>
      <w:r w:rsidRPr="00A32080">
        <w:rPr>
          <w:rFonts w:ascii="Arial" w:hAnsi="Arial" w:cs="Arial"/>
          <w:sz w:val="24"/>
          <w:szCs w:val="24"/>
        </w:rPr>
        <w:t>Anibal</w:t>
      </w:r>
      <w:proofErr w:type="spellEnd"/>
      <w:r w:rsidRPr="00A32080">
        <w:rPr>
          <w:rFonts w:ascii="Arial" w:hAnsi="Arial" w:cs="Arial"/>
          <w:sz w:val="24"/>
          <w:szCs w:val="24"/>
        </w:rPr>
        <w:t xml:space="preserve">. </w:t>
      </w:r>
      <w:r w:rsidRPr="00B443E2">
        <w:rPr>
          <w:rFonts w:ascii="Arial" w:hAnsi="Arial" w:cs="Arial"/>
          <w:b/>
          <w:sz w:val="24"/>
          <w:szCs w:val="24"/>
        </w:rPr>
        <w:t>Una candidata a Delegada Titular tiene deuda vencida, incumpliendo lo establecido en los Art. 36º y 50º del Estatuto Social</w:t>
      </w:r>
      <w:r w:rsidRPr="00A32080">
        <w:rPr>
          <w:rFonts w:ascii="Arial" w:hAnsi="Arial" w:cs="Arial"/>
          <w:sz w:val="24"/>
          <w:szCs w:val="24"/>
        </w:rPr>
        <w:t>.</w:t>
      </w:r>
    </w:p>
    <w:p w:rsidR="009B087B" w:rsidRDefault="009B087B" w:rsidP="00514412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6042" w:rsidRDefault="00F25F95" w:rsidP="00514412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29F2">
        <w:rPr>
          <w:noProof/>
          <w:lang w:val="en-US"/>
        </w:rPr>
        <w:drawing>
          <wp:inline distT="0" distB="0" distL="0" distR="0" wp14:anchorId="64FD740F" wp14:editId="6A5A490D">
            <wp:extent cx="4474028" cy="1083279"/>
            <wp:effectExtent l="0" t="0" r="3175" b="317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6922" cy="109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042" w:rsidRDefault="00426042" w:rsidP="00514412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5F95" w:rsidRDefault="00F25F95" w:rsidP="00514412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04B2">
        <w:rPr>
          <w:noProof/>
          <w:lang w:val="en-US"/>
        </w:rPr>
        <w:drawing>
          <wp:inline distT="0" distB="0" distL="0" distR="0" wp14:anchorId="6B9D6DE1" wp14:editId="118D330C">
            <wp:extent cx="5732145" cy="3612515"/>
            <wp:effectExtent l="0" t="0" r="1905" b="698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1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042" w:rsidRDefault="00426042" w:rsidP="00514412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6042" w:rsidRDefault="00426042" w:rsidP="00514412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080" w:rsidRPr="00B443E2" w:rsidRDefault="00A32080" w:rsidP="00A32080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443E2">
        <w:rPr>
          <w:rFonts w:ascii="Arial" w:hAnsi="Arial" w:cs="Arial"/>
          <w:b/>
          <w:sz w:val="24"/>
          <w:szCs w:val="24"/>
        </w:rPr>
        <w:t>Por lo antes expuesto, no se oficializa la lista.</w:t>
      </w:r>
    </w:p>
    <w:p w:rsidR="009B087B" w:rsidRDefault="009B087B" w:rsidP="00514412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080" w:rsidRDefault="00A32080" w:rsidP="00514412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080" w:rsidRDefault="00A32080" w:rsidP="00514412">
      <w:pPr>
        <w:tabs>
          <w:tab w:val="left" w:leader="hyphen" w:pos="94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32080" w:rsidSect="00DD2A3A">
      <w:pgSz w:w="11907" w:h="16840" w:code="9"/>
      <w:pgMar w:top="568" w:right="567" w:bottom="567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spelling="clean" w:grammar="clean"/>
  <w:attachedTemplate r:id="rId1"/>
  <w:defaultTabStop w:val="709"/>
  <w:autoHyphenation/>
  <w:hyphenationZone w:val="22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E2"/>
    <w:rsid w:val="00022D87"/>
    <w:rsid w:val="000504A5"/>
    <w:rsid w:val="001817E7"/>
    <w:rsid w:val="00196393"/>
    <w:rsid w:val="00290CE4"/>
    <w:rsid w:val="00364A40"/>
    <w:rsid w:val="003C01A0"/>
    <w:rsid w:val="00426042"/>
    <w:rsid w:val="00427A3B"/>
    <w:rsid w:val="00453855"/>
    <w:rsid w:val="00471BA1"/>
    <w:rsid w:val="00514412"/>
    <w:rsid w:val="00524E9A"/>
    <w:rsid w:val="005F65B5"/>
    <w:rsid w:val="007030FC"/>
    <w:rsid w:val="007375DE"/>
    <w:rsid w:val="007E57EA"/>
    <w:rsid w:val="008312D0"/>
    <w:rsid w:val="008736E7"/>
    <w:rsid w:val="0087467B"/>
    <w:rsid w:val="00911458"/>
    <w:rsid w:val="00950097"/>
    <w:rsid w:val="009968F7"/>
    <w:rsid w:val="009B087B"/>
    <w:rsid w:val="00A32080"/>
    <w:rsid w:val="00A63A31"/>
    <w:rsid w:val="00AF172B"/>
    <w:rsid w:val="00B443E2"/>
    <w:rsid w:val="00BB38EE"/>
    <w:rsid w:val="00C05903"/>
    <w:rsid w:val="00D931A6"/>
    <w:rsid w:val="00DD2A3A"/>
    <w:rsid w:val="00E041E2"/>
    <w:rsid w:val="00EE4C79"/>
    <w:rsid w:val="00EF25AF"/>
    <w:rsid w:val="00F25F95"/>
    <w:rsid w:val="00F77DA1"/>
    <w:rsid w:val="00F954B0"/>
    <w:rsid w:val="00FB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8C04A7-6D1B-4FCC-ACBF-0FF3A34E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0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3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erutti\Documents\Plantillas%20personalizadas%20de%20Office\Normal%20gri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gris.dotx</Template>
  <TotalTime>36</TotalTime>
  <Pages>3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Cerutti, Jose Eduardo</dc:creator>
  <cp:lastModifiedBy>Canal Coop</cp:lastModifiedBy>
  <cp:revision>13</cp:revision>
  <cp:lastPrinted>2024-09-26T11:55:00Z</cp:lastPrinted>
  <dcterms:created xsi:type="dcterms:W3CDTF">2024-09-26T11:12:00Z</dcterms:created>
  <dcterms:modified xsi:type="dcterms:W3CDTF">2024-09-26T11:38:00Z</dcterms:modified>
</cp:coreProperties>
</file>